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F6436" w14:textId="77777777" w:rsidR="007F0689" w:rsidRDefault="007F0689">
      <w:pPr>
        <w:spacing w:line="360" w:lineRule="auto"/>
        <w:jc w:val="center"/>
        <w:rPr>
          <w:b/>
          <w:sz w:val="36"/>
          <w:szCs w:val="36"/>
        </w:rPr>
      </w:pPr>
      <w:r w:rsidRPr="007F0689">
        <w:rPr>
          <w:rFonts w:hint="eastAsia"/>
          <w:b/>
          <w:sz w:val="36"/>
          <w:szCs w:val="36"/>
        </w:rPr>
        <w:t>2024</w:t>
      </w:r>
      <w:r w:rsidRPr="007F0689">
        <w:rPr>
          <w:rFonts w:hint="eastAsia"/>
          <w:b/>
          <w:sz w:val="36"/>
          <w:szCs w:val="36"/>
        </w:rPr>
        <w:t>年中国化工学会“应星”青年论坛</w:t>
      </w:r>
    </w:p>
    <w:p w14:paraId="7F1740E4" w14:textId="293BC55E" w:rsidR="002E540E" w:rsidRDefault="00A328C7">
      <w:pPr>
        <w:spacing w:line="360" w:lineRule="auto"/>
        <w:jc w:val="center"/>
        <w:rPr>
          <w:sz w:val="24"/>
          <w:szCs w:val="24"/>
        </w:rPr>
      </w:pPr>
      <w:r>
        <w:rPr>
          <w:b/>
          <w:sz w:val="36"/>
          <w:szCs w:val="36"/>
        </w:rPr>
        <w:t>墙报交流</w:t>
      </w:r>
      <w:r>
        <w:rPr>
          <w:rFonts w:hint="eastAsia"/>
          <w:b/>
          <w:sz w:val="36"/>
          <w:szCs w:val="36"/>
        </w:rPr>
        <w:t>须知</w:t>
      </w:r>
    </w:p>
    <w:p w14:paraId="3A2162B7" w14:textId="77777777" w:rsidR="002E540E" w:rsidRDefault="00A328C7"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>准备墙报</w:t>
      </w:r>
    </w:p>
    <w:p w14:paraId="2DD4D1EF" w14:textId="6A846D3E" w:rsidR="002E540E" w:rsidRDefault="00A328C7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本届年会墙报的规定尺寸是：</w:t>
      </w:r>
      <w:r>
        <w:rPr>
          <w:sz w:val="24"/>
          <w:szCs w:val="24"/>
        </w:rPr>
        <w:t>90cm(</w:t>
      </w:r>
      <w:r>
        <w:rPr>
          <w:sz w:val="24"/>
          <w:szCs w:val="24"/>
        </w:rPr>
        <w:t>宽</w:t>
      </w:r>
      <w:r>
        <w:rPr>
          <w:sz w:val="24"/>
          <w:szCs w:val="24"/>
        </w:rPr>
        <w:t>)*120cm</w:t>
      </w:r>
      <w:r>
        <w:rPr>
          <w:sz w:val="24"/>
          <w:szCs w:val="24"/>
        </w:rPr>
        <w:t>（高）</w:t>
      </w:r>
      <w:r>
        <w:rPr>
          <w:rFonts w:hint="eastAsia"/>
          <w:sz w:val="24"/>
          <w:szCs w:val="24"/>
        </w:rPr>
        <w:t>，请</w:t>
      </w:r>
      <w:r>
        <w:rPr>
          <w:sz w:val="24"/>
          <w:szCs w:val="24"/>
        </w:rPr>
        <w:t>在规定的尺寸内</w:t>
      </w:r>
      <w:r>
        <w:rPr>
          <w:rFonts w:hint="eastAsia"/>
          <w:sz w:val="24"/>
          <w:szCs w:val="24"/>
        </w:rPr>
        <w:t>设计墙报，力求美观大方，有感染力。请作者自行制作</w:t>
      </w:r>
      <w:r>
        <w:rPr>
          <w:sz w:val="24"/>
          <w:szCs w:val="24"/>
        </w:rPr>
        <w:t>墙报</w:t>
      </w:r>
      <w:r>
        <w:rPr>
          <w:rFonts w:hint="eastAsia"/>
          <w:sz w:val="24"/>
          <w:szCs w:val="24"/>
        </w:rPr>
        <w:t>并</w:t>
      </w:r>
      <w:r>
        <w:rPr>
          <w:sz w:val="24"/>
          <w:szCs w:val="24"/>
        </w:rPr>
        <w:t>带到年会。</w:t>
      </w:r>
    </w:p>
    <w:p w14:paraId="5886944A" w14:textId="77777777" w:rsidR="002E540E" w:rsidRDefault="00A328C7"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2.</w:t>
      </w:r>
      <w:r>
        <w:rPr>
          <w:b/>
          <w:bCs/>
          <w:sz w:val="24"/>
          <w:szCs w:val="24"/>
        </w:rPr>
        <w:t>张贴墙报</w:t>
      </w:r>
    </w:p>
    <w:p w14:paraId="3DF3CC40" w14:textId="7654DA6B" w:rsidR="002E540E" w:rsidRDefault="00A328C7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会议期间，</w:t>
      </w:r>
      <w:r>
        <w:rPr>
          <w:rFonts w:hint="eastAsia"/>
          <w:sz w:val="24"/>
          <w:szCs w:val="24"/>
        </w:rPr>
        <w:t>请论文作者</w:t>
      </w:r>
      <w:r>
        <w:rPr>
          <w:sz w:val="24"/>
          <w:szCs w:val="24"/>
        </w:rPr>
        <w:t>在</w:t>
      </w:r>
      <w:r>
        <w:rPr>
          <w:rFonts w:hint="eastAsia"/>
          <w:sz w:val="24"/>
          <w:szCs w:val="24"/>
        </w:rPr>
        <w:t>指定</w:t>
      </w:r>
      <w:r>
        <w:rPr>
          <w:sz w:val="24"/>
          <w:szCs w:val="24"/>
        </w:rPr>
        <w:t>时间，到</w:t>
      </w:r>
      <w:r w:rsidR="007F0689">
        <w:rPr>
          <w:rFonts w:hint="eastAsia"/>
          <w:sz w:val="24"/>
          <w:szCs w:val="24"/>
        </w:rPr>
        <w:t>会议</w:t>
      </w:r>
      <w:r>
        <w:rPr>
          <w:sz w:val="24"/>
          <w:szCs w:val="24"/>
        </w:rPr>
        <w:t>提供的</w:t>
      </w:r>
      <w:r>
        <w:rPr>
          <w:rFonts w:hint="eastAsia"/>
          <w:sz w:val="24"/>
          <w:szCs w:val="24"/>
        </w:rPr>
        <w:t>墙报</w:t>
      </w:r>
      <w:r>
        <w:rPr>
          <w:sz w:val="24"/>
          <w:szCs w:val="24"/>
        </w:rPr>
        <w:t>场地张贴您的</w:t>
      </w:r>
      <w:r>
        <w:rPr>
          <w:rFonts w:hint="eastAsia"/>
          <w:sz w:val="24"/>
          <w:szCs w:val="24"/>
        </w:rPr>
        <w:t>墙报。为避免因人多影响张贴墙报的效率，请自</w:t>
      </w:r>
      <w:proofErr w:type="gramStart"/>
      <w:r>
        <w:rPr>
          <w:rFonts w:hint="eastAsia"/>
          <w:sz w:val="24"/>
          <w:szCs w:val="24"/>
        </w:rPr>
        <w:t>带</w:t>
      </w:r>
      <w:r>
        <w:rPr>
          <w:sz w:val="24"/>
          <w:szCs w:val="24"/>
        </w:rPr>
        <w:t>必要</w:t>
      </w:r>
      <w:proofErr w:type="gramEnd"/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张贴</w:t>
      </w:r>
      <w:r>
        <w:rPr>
          <w:sz w:val="24"/>
          <w:szCs w:val="24"/>
        </w:rPr>
        <w:t>工具（胶带、图钉等）。</w:t>
      </w:r>
      <w:r>
        <w:rPr>
          <w:rFonts w:hint="eastAsia"/>
          <w:sz w:val="24"/>
          <w:szCs w:val="24"/>
        </w:rPr>
        <w:t>请</w:t>
      </w:r>
      <w:r>
        <w:rPr>
          <w:sz w:val="24"/>
          <w:szCs w:val="24"/>
        </w:rPr>
        <w:t>做好</w:t>
      </w:r>
      <w:r>
        <w:rPr>
          <w:rFonts w:hint="eastAsia"/>
          <w:sz w:val="24"/>
          <w:szCs w:val="24"/>
        </w:rPr>
        <w:t>墙报</w:t>
      </w:r>
      <w:r>
        <w:rPr>
          <w:sz w:val="24"/>
          <w:szCs w:val="24"/>
        </w:rPr>
        <w:t>交流准备，热情接待每一位同行，</w:t>
      </w:r>
      <w:r>
        <w:rPr>
          <w:rFonts w:hint="eastAsia"/>
          <w:sz w:val="24"/>
          <w:szCs w:val="24"/>
        </w:rPr>
        <w:t>交流答疑。</w:t>
      </w:r>
    </w:p>
    <w:p w14:paraId="4CEF8645" w14:textId="77777777" w:rsidR="002E540E" w:rsidRDefault="00A328C7">
      <w:p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>墙报</w:t>
      </w:r>
      <w:r>
        <w:rPr>
          <w:rFonts w:hint="eastAsia"/>
          <w:b/>
          <w:bCs/>
          <w:sz w:val="24"/>
          <w:szCs w:val="24"/>
        </w:rPr>
        <w:t>模板说明</w:t>
      </w:r>
    </w:p>
    <w:p w14:paraId="1BFEE8CC" w14:textId="304C2E7D" w:rsidR="002E540E" w:rsidRDefault="00A328C7">
      <w:pPr>
        <w:spacing w:line="360" w:lineRule="auto"/>
        <w:ind w:firstLineChars="200" w:firstLine="48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墙报模板示意图：</w:t>
      </w:r>
      <w:r>
        <w:rPr>
          <w:sz w:val="24"/>
          <w:szCs w:val="24"/>
        </w:rPr>
        <w:t>90cm(</w:t>
      </w:r>
      <w:r>
        <w:rPr>
          <w:sz w:val="24"/>
          <w:szCs w:val="24"/>
        </w:rPr>
        <w:t>宽</w:t>
      </w:r>
      <w:r>
        <w:rPr>
          <w:sz w:val="24"/>
          <w:szCs w:val="24"/>
        </w:rPr>
        <w:t>)*120cm</w:t>
      </w:r>
      <w:r>
        <w:rPr>
          <w:sz w:val="24"/>
          <w:szCs w:val="24"/>
        </w:rPr>
        <w:t>（高）</w:t>
      </w:r>
    </w:p>
    <w:p w14:paraId="1D35AAE2" w14:textId="0A1C2729" w:rsidR="002E540E" w:rsidRDefault="002D5DD6">
      <w:pPr>
        <w:spacing w:line="360" w:lineRule="auto"/>
        <w:jc w:val="center"/>
        <w:rPr>
          <w:sz w:val="24"/>
          <w:szCs w:val="24"/>
        </w:rPr>
      </w:pPr>
      <w:r w:rsidRPr="002D5DD6">
        <w:rPr>
          <w:sz w:val="24"/>
          <w:szCs w:val="24"/>
        </w:rPr>
        <w:pict w14:anchorId="614CEA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88.4pt;height:384.75pt">
            <v:imagedata r:id="rId7" o:title="9a67544b274913166e0b4f3857eab2b" cropbottom="882f" cropright="1336f"/>
          </v:shape>
        </w:pict>
      </w:r>
    </w:p>
    <w:p w14:paraId="4CDE30E5" w14:textId="17F9E82A" w:rsidR="002E540E" w:rsidRDefault="00A328C7" w:rsidP="007F0689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pict w14:anchorId="1CB74F4B">
          <v:oval id="_x0000_s2052" style="position:absolute;left:0;text-align:left;margin-left:209.25pt;margin-top:531.6pt;width:78pt;height:39pt;z-index:251657216;mso-width-relative:page;mso-height-relative:page" strokeweight="1.25pt">
            <v:fill opacity="0"/>
            <v:stroke dashstyle="1 1"/>
          </v:oval>
        </w:pict>
      </w:r>
    </w:p>
    <w:sectPr w:rsidR="002E5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869A9" w14:textId="77777777" w:rsidR="00C3308A" w:rsidRDefault="00C3308A" w:rsidP="007F0689">
      <w:r>
        <w:separator/>
      </w:r>
    </w:p>
  </w:endnote>
  <w:endnote w:type="continuationSeparator" w:id="0">
    <w:p w14:paraId="5A363B18" w14:textId="77777777" w:rsidR="00C3308A" w:rsidRDefault="00C3308A" w:rsidP="007F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C5D65" w14:textId="77777777" w:rsidR="00C3308A" w:rsidRDefault="00C3308A" w:rsidP="007F0689">
      <w:r>
        <w:separator/>
      </w:r>
    </w:p>
  </w:footnote>
  <w:footnote w:type="continuationSeparator" w:id="0">
    <w:p w14:paraId="774A322D" w14:textId="77777777" w:rsidR="00C3308A" w:rsidRDefault="00C3308A" w:rsidP="007F0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ZDUwMzdmMjFiMzZhYzIyYjhmNDMzNThkNjljYjI3M2QifQ=="/>
  </w:docVars>
  <w:rsids>
    <w:rsidRoot w:val="00EF45EC"/>
    <w:rsid w:val="000002E9"/>
    <w:rsid w:val="00117081"/>
    <w:rsid w:val="001B4EC3"/>
    <w:rsid w:val="001E6284"/>
    <w:rsid w:val="002B00F4"/>
    <w:rsid w:val="002D5DD6"/>
    <w:rsid w:val="002E540E"/>
    <w:rsid w:val="003E4108"/>
    <w:rsid w:val="00547D15"/>
    <w:rsid w:val="005913F2"/>
    <w:rsid w:val="005F198F"/>
    <w:rsid w:val="006D7923"/>
    <w:rsid w:val="00707468"/>
    <w:rsid w:val="007F0689"/>
    <w:rsid w:val="00802CD6"/>
    <w:rsid w:val="00822C19"/>
    <w:rsid w:val="00857DCD"/>
    <w:rsid w:val="008D0403"/>
    <w:rsid w:val="0099262E"/>
    <w:rsid w:val="00A101FE"/>
    <w:rsid w:val="00A640B7"/>
    <w:rsid w:val="00B06400"/>
    <w:rsid w:val="00B45214"/>
    <w:rsid w:val="00BF1F86"/>
    <w:rsid w:val="00C13057"/>
    <w:rsid w:val="00C3308A"/>
    <w:rsid w:val="00CA1431"/>
    <w:rsid w:val="00CC5E90"/>
    <w:rsid w:val="00D21580"/>
    <w:rsid w:val="00ED08E4"/>
    <w:rsid w:val="00EF45EC"/>
    <w:rsid w:val="0A492D2C"/>
    <w:rsid w:val="12825DAA"/>
    <w:rsid w:val="2B95290F"/>
    <w:rsid w:val="35A110E4"/>
    <w:rsid w:val="3BA9297C"/>
    <w:rsid w:val="3F7C2FC6"/>
    <w:rsid w:val="54A25CA2"/>
    <w:rsid w:val="5C6B27CF"/>
    <w:rsid w:val="6836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 fillcolor="white">
      <v:fill color="white"/>
    </o:shapedefaults>
    <o:shapelayout v:ext="edit">
      <o:idmap v:ext="edit" data="2"/>
    </o:shapelayout>
  </w:shapeDefaults>
  <w:decimalSymbol w:val="."/>
  <w:listSeparator w:val=","/>
  <w14:docId w14:val="16445FC6"/>
  <w15:docId w15:val="{11B14CAC-E531-4D47-8A5F-F6071B19B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character" w:styleId="ae">
    <w:name w:val="Hyperlink"/>
    <w:uiPriority w:val="99"/>
    <w:semiHidden/>
    <w:unhideWhenUsed/>
    <w:qFormat/>
    <w:rPr>
      <w:color w:val="0000FF"/>
      <w:u w:val="single"/>
    </w:rPr>
  </w:style>
  <w:style w:type="character" w:styleId="af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apple-converted-space">
    <w:name w:val="apple-converted-space"/>
    <w:qFormat/>
  </w:style>
  <w:style w:type="character" w:customStyle="1" w:styleId="a6">
    <w:name w:val="批注框文本 字符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qFormat/>
    <w:rPr>
      <w:kern w:val="2"/>
      <w:sz w:val="18"/>
      <w:szCs w:val="18"/>
    </w:rPr>
  </w:style>
  <w:style w:type="character" w:customStyle="1" w:styleId="a4">
    <w:name w:val="批注文字 字符"/>
    <w:link w:val="a3"/>
    <w:uiPriority w:val="99"/>
    <w:semiHidden/>
    <w:qFormat/>
    <w:rPr>
      <w:kern w:val="2"/>
      <w:sz w:val="21"/>
      <w:szCs w:val="22"/>
    </w:rPr>
  </w:style>
  <w:style w:type="character" w:customStyle="1" w:styleId="ad">
    <w:name w:val="批注主题 字符"/>
    <w:link w:val="ac"/>
    <w:uiPriority w:val="99"/>
    <w:semiHidden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&#25105;&#30340;&#25991;&#26723;E\&#23398;&#20250;&#24180;&#20250;\2013&#24180;&#20250;\&#21270;&#24037;&#23398;&#20250;&#24180;&#20250;\&#21270;&#24037;&#23398;&#20250;&#24180;&#20250;\&#22681;&#25253;\&#22681;&#25253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2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墙报模板</Template>
  <TotalTime>9</TotalTime>
  <Pages>1</Pages>
  <Words>206</Words>
  <Characters>38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daigq</dc:creator>
  <cp:lastModifiedBy>chenwt</cp:lastModifiedBy>
  <cp:revision>10</cp:revision>
  <cp:lastPrinted>2017-08-08T07:28:00Z</cp:lastPrinted>
  <dcterms:created xsi:type="dcterms:W3CDTF">2017-08-09T11:53:00Z</dcterms:created>
  <dcterms:modified xsi:type="dcterms:W3CDTF">2024-07-18T03:11:00Z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5F33FC2ED9AC4F3D9C264A78DE1C3AEB_12</vt:lpwstr>
  </property>
</Properties>
</file>